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CB7C" w14:textId="784F9922" w:rsidR="009013C0" w:rsidRPr="003A45AE" w:rsidRDefault="00B67C1E" w:rsidP="00C1181A">
      <w:pPr>
        <w:rPr>
          <w:b/>
          <w:bCs/>
          <w:sz w:val="28"/>
          <w:szCs w:val="28"/>
        </w:rPr>
      </w:pPr>
      <w:r w:rsidRPr="003A45AE">
        <w:rPr>
          <w:b/>
          <w:bCs/>
          <w:sz w:val="28"/>
          <w:szCs w:val="28"/>
        </w:rPr>
        <w:t>Overnight sourdough waffles or pancakes</w:t>
      </w:r>
      <w:r w:rsidR="00C1181A" w:rsidRPr="003A45AE">
        <w:rPr>
          <w:b/>
          <w:bCs/>
          <w:sz w:val="28"/>
          <w:szCs w:val="28"/>
        </w:rPr>
        <w:t>, Like Mother, Like Daughter</w:t>
      </w:r>
    </w:p>
    <w:p w14:paraId="7D8714A2" w14:textId="5B952B4E" w:rsidR="009013C0" w:rsidRDefault="009013C0"/>
    <w:p w14:paraId="3DB32BF4" w14:textId="43D0ED82" w:rsidR="00C1181A" w:rsidRDefault="00C1181A">
      <w:r>
        <w:t xml:space="preserve">Makes about 6 Belgian waffles and a platter of pancakes enough for 4 people. Leftovers can be cooled and popped in the freezer or kept in the fridge for a day or two. Reheat in the toaster or oven. </w:t>
      </w:r>
    </w:p>
    <w:p w14:paraId="422F7AB8" w14:textId="4450723A" w:rsidR="009013C0" w:rsidRDefault="003A45AE">
      <w:pPr>
        <w:pStyle w:val="Heading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Directions:</w:t>
      </w:r>
    </w:p>
    <w:p w14:paraId="6318524B" w14:textId="7A164FFD" w:rsidR="003A45AE" w:rsidRPr="003A45AE" w:rsidRDefault="003A45AE" w:rsidP="003A45AE">
      <w:r>
        <w:t>This recipe is in two parts. Read both parts to see what ingredients you need!</w:t>
      </w:r>
    </w:p>
    <w:p w14:paraId="7A8030C2" w14:textId="45078955" w:rsidR="003A45AE" w:rsidRPr="00B67C1E" w:rsidRDefault="00B67C1E" w:rsidP="00B67C1E">
      <w:pPr>
        <w:rPr>
          <w:rStyle w:val="Heading2Char"/>
          <w:rFonts w:asciiTheme="minorHAnsi" w:hAnsiTheme="minorHAnsi"/>
          <w:b/>
          <w:bCs/>
          <w:sz w:val="24"/>
          <w:szCs w:val="24"/>
        </w:rPr>
      </w:pPr>
      <w:r w:rsidRPr="00B67C1E">
        <w:rPr>
          <w:rStyle w:val="Heading2Char"/>
          <w:rFonts w:asciiTheme="minorHAnsi" w:hAnsiTheme="minorHAnsi"/>
          <w:b/>
          <w:bCs/>
          <w:sz w:val="24"/>
          <w:szCs w:val="24"/>
        </w:rPr>
        <w:t>The evening before:</w:t>
      </w:r>
    </w:p>
    <w:p w14:paraId="12C14FB2" w14:textId="2560EDE8" w:rsidR="00B67C1E" w:rsidRDefault="00B67C1E" w:rsidP="003A45AE">
      <w:pPr>
        <w:ind w:left="720"/>
        <w:rPr>
          <w:rStyle w:val="Heading2Char"/>
          <w:rFonts w:asciiTheme="minorHAnsi" w:hAnsiTheme="minorHAnsi"/>
          <w:sz w:val="24"/>
          <w:szCs w:val="24"/>
        </w:rPr>
      </w:pPr>
      <w:r w:rsidRPr="00B67C1E">
        <w:rPr>
          <w:rStyle w:val="Heading2Char"/>
          <w:rFonts w:asciiTheme="minorHAnsi" w:hAnsiTheme="minorHAnsi"/>
          <w:b/>
          <w:bCs/>
          <w:sz w:val="24"/>
          <w:szCs w:val="24"/>
        </w:rPr>
        <w:t>1 cup (210-250 grams) starter</w:t>
      </w:r>
      <w:r>
        <w:rPr>
          <w:rStyle w:val="Heading2Char"/>
          <w:rFonts w:asciiTheme="minorHAnsi" w:hAnsiTheme="minorHAnsi"/>
          <w:sz w:val="24"/>
          <w:szCs w:val="24"/>
        </w:rPr>
        <w:t xml:space="preserve"> (when your starter is very active and mature, you can use as little as ¼ cup; just add water and flour to make one cup)</w:t>
      </w:r>
    </w:p>
    <w:p w14:paraId="5B3F52CD" w14:textId="1125618A" w:rsidR="003A45AE" w:rsidRDefault="003A45AE" w:rsidP="003A45AE">
      <w:pPr>
        <w:ind w:left="720"/>
        <w:rPr>
          <w:rStyle w:val="Heading2Char"/>
          <w:rFonts w:asciiTheme="minorHAnsi" w:hAnsiTheme="minorHAnsi"/>
          <w:sz w:val="24"/>
          <w:szCs w:val="24"/>
        </w:rPr>
      </w:pPr>
      <w:r w:rsidRPr="003A45AE">
        <w:rPr>
          <w:rStyle w:val="Heading2Char"/>
          <w:rFonts w:asciiTheme="minorHAnsi" w:hAnsiTheme="minorHAnsi"/>
          <w:b/>
          <w:bCs/>
          <w:sz w:val="24"/>
          <w:szCs w:val="24"/>
        </w:rPr>
        <w:t>NB:</w:t>
      </w:r>
      <w:r>
        <w:rPr>
          <w:rStyle w:val="Heading2Char"/>
          <w:rFonts w:asciiTheme="minorHAnsi" w:hAnsiTheme="minorHAnsi"/>
          <w:sz w:val="24"/>
          <w:szCs w:val="24"/>
        </w:rPr>
        <w:t xml:space="preserve"> [If you don’t have starter or your starter is not very active:</w:t>
      </w:r>
    </w:p>
    <w:p w14:paraId="26E5F131" w14:textId="11FCEE42" w:rsidR="003A45AE" w:rsidRDefault="003A45AE" w:rsidP="003A45AE">
      <w:pPr>
        <w:ind w:left="720"/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sz w:val="24"/>
          <w:szCs w:val="24"/>
        </w:rPr>
        <w:t>1 tsp. yeast]</w:t>
      </w:r>
    </w:p>
    <w:p w14:paraId="4355E671" w14:textId="265D8304" w:rsidR="00B67C1E" w:rsidRDefault="00B67C1E" w:rsidP="003A45AE">
      <w:pPr>
        <w:ind w:left="720"/>
        <w:rPr>
          <w:rStyle w:val="Heading2Char"/>
          <w:rFonts w:asciiTheme="minorHAnsi" w:hAnsiTheme="minorHAnsi"/>
          <w:sz w:val="24"/>
          <w:szCs w:val="24"/>
        </w:rPr>
      </w:pPr>
      <w:r w:rsidRPr="00B67C1E">
        <w:rPr>
          <w:rStyle w:val="Heading2Char"/>
          <w:rFonts w:asciiTheme="minorHAnsi" w:hAnsiTheme="minorHAnsi"/>
          <w:b/>
          <w:bCs/>
          <w:sz w:val="24"/>
          <w:szCs w:val="24"/>
        </w:rPr>
        <w:t>2 cups flour</w:t>
      </w:r>
      <w:r>
        <w:rPr>
          <w:rStyle w:val="Heading2Char"/>
          <w:rFonts w:asciiTheme="minorHAnsi" w:hAnsiTheme="minorHAnsi"/>
          <w:sz w:val="24"/>
          <w:szCs w:val="24"/>
        </w:rPr>
        <w:t xml:space="preserve"> (I like to use ½ c. whole wheat flour and 1 ½ cups all-purpose flour)</w:t>
      </w:r>
    </w:p>
    <w:p w14:paraId="4B6F0F2F" w14:textId="231420B0" w:rsidR="00B67C1E" w:rsidRDefault="00B67C1E" w:rsidP="003A45AE">
      <w:pPr>
        <w:ind w:left="720"/>
        <w:rPr>
          <w:rStyle w:val="Heading2Char"/>
          <w:rFonts w:asciiTheme="minorHAnsi" w:hAnsiTheme="minorHAnsi"/>
          <w:sz w:val="24"/>
          <w:szCs w:val="24"/>
        </w:rPr>
      </w:pPr>
      <w:r w:rsidRPr="00B67C1E">
        <w:rPr>
          <w:rStyle w:val="Heading2Char"/>
          <w:rFonts w:asciiTheme="minorHAnsi" w:hAnsiTheme="minorHAnsi"/>
          <w:b/>
          <w:bCs/>
          <w:sz w:val="24"/>
          <w:szCs w:val="24"/>
        </w:rPr>
        <w:t>2 cups milk</w:t>
      </w:r>
      <w:r>
        <w:rPr>
          <w:rStyle w:val="Heading2Char"/>
          <w:rFonts w:asciiTheme="minorHAnsi" w:hAnsiTheme="minorHAnsi"/>
          <w:sz w:val="24"/>
          <w:szCs w:val="24"/>
        </w:rPr>
        <w:t xml:space="preserve"> (or water; you can add dried milk powder the next day with the other ingredients)</w:t>
      </w:r>
    </w:p>
    <w:p w14:paraId="136CB557" w14:textId="0B04FA29" w:rsidR="00B67C1E" w:rsidRDefault="00B67C1E" w:rsidP="00B67C1E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sz w:val="24"/>
          <w:szCs w:val="24"/>
        </w:rPr>
        <w:t xml:space="preserve">Mix well with a whisk. Cover and leave out on the counter. You don’t have to </w:t>
      </w:r>
      <w:proofErr w:type="gramStart"/>
      <w:r>
        <w:rPr>
          <w:rStyle w:val="Heading2Char"/>
          <w:rFonts w:asciiTheme="minorHAnsi" w:hAnsiTheme="minorHAnsi"/>
          <w:sz w:val="24"/>
          <w:szCs w:val="24"/>
        </w:rPr>
        <w:t>worry:</w:t>
      </w:r>
      <w:proofErr w:type="gramEnd"/>
      <w:r>
        <w:rPr>
          <w:rStyle w:val="Heading2Char"/>
          <w:rFonts w:asciiTheme="minorHAnsi" w:hAnsiTheme="minorHAnsi"/>
          <w:sz w:val="24"/>
          <w:szCs w:val="24"/>
        </w:rPr>
        <w:t xml:space="preserve"> it’s fermenting – nothing will happen to the milk.</w:t>
      </w:r>
    </w:p>
    <w:p w14:paraId="0E36FC88" w14:textId="77777777" w:rsidR="00B67C1E" w:rsidRDefault="00B67C1E" w:rsidP="00B67C1E">
      <w:pPr>
        <w:rPr>
          <w:rStyle w:val="Heading2Char"/>
          <w:rFonts w:asciiTheme="minorHAnsi" w:hAnsiTheme="minorHAnsi"/>
          <w:sz w:val="24"/>
          <w:szCs w:val="24"/>
        </w:rPr>
      </w:pPr>
    </w:p>
    <w:p w14:paraId="3D436963" w14:textId="048CA988" w:rsidR="003A45AE" w:rsidRDefault="00B67C1E" w:rsidP="00B67C1E">
      <w:pPr>
        <w:rPr>
          <w:rStyle w:val="Heading2Char"/>
          <w:rFonts w:asciiTheme="minorHAnsi" w:hAnsiTheme="minorHAnsi"/>
          <w:b/>
          <w:bCs/>
          <w:sz w:val="24"/>
          <w:szCs w:val="24"/>
        </w:rPr>
      </w:pPr>
      <w:r w:rsidRPr="00B67C1E">
        <w:rPr>
          <w:rStyle w:val="Heading2Char"/>
          <w:rFonts w:asciiTheme="minorHAnsi" w:hAnsiTheme="minorHAnsi"/>
          <w:b/>
          <w:bCs/>
          <w:sz w:val="24"/>
          <w:szCs w:val="24"/>
        </w:rPr>
        <w:t>The next day:</w:t>
      </w:r>
    </w:p>
    <w:p w14:paraId="5C6F0C80" w14:textId="304A0A35" w:rsidR="003A45AE" w:rsidRDefault="00B67C1E" w:rsidP="003A45AE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sz w:val="24"/>
          <w:szCs w:val="24"/>
        </w:rPr>
        <w:t>Mix together in a separate bowl (you can just add</w:t>
      </w:r>
      <w:r w:rsidR="003A45AE">
        <w:rPr>
          <w:rStyle w:val="Heading2Char"/>
          <w:rFonts w:asciiTheme="minorHAnsi" w:hAnsiTheme="minorHAnsi"/>
          <w:sz w:val="24"/>
          <w:szCs w:val="24"/>
        </w:rPr>
        <w:t xml:space="preserve"> directly</w:t>
      </w:r>
      <w:r>
        <w:rPr>
          <w:rStyle w:val="Heading2Char"/>
          <w:rFonts w:asciiTheme="minorHAnsi" w:hAnsiTheme="minorHAnsi"/>
          <w:sz w:val="24"/>
          <w:szCs w:val="24"/>
        </w:rPr>
        <w:t xml:space="preserve"> to the overnight </w:t>
      </w:r>
      <w:proofErr w:type="gramStart"/>
      <w:r>
        <w:rPr>
          <w:rStyle w:val="Heading2Char"/>
          <w:rFonts w:asciiTheme="minorHAnsi" w:hAnsiTheme="minorHAnsi"/>
          <w:sz w:val="24"/>
          <w:szCs w:val="24"/>
        </w:rPr>
        <w:t>mix</w:t>
      </w:r>
      <w:proofErr w:type="gramEnd"/>
      <w:r>
        <w:rPr>
          <w:rStyle w:val="Heading2Char"/>
          <w:rFonts w:asciiTheme="minorHAnsi" w:hAnsiTheme="minorHAnsi"/>
          <w:sz w:val="24"/>
          <w:szCs w:val="24"/>
        </w:rPr>
        <w:t xml:space="preserve"> but it deflates it less if you premix and then add</w:t>
      </w:r>
      <w:r w:rsidR="003A45AE">
        <w:rPr>
          <w:rStyle w:val="Heading2Char"/>
          <w:rFonts w:asciiTheme="minorHAnsi" w:hAnsiTheme="minorHAnsi"/>
          <w:sz w:val="24"/>
          <w:szCs w:val="24"/>
        </w:rPr>
        <w:t>)</w:t>
      </w:r>
      <w:r>
        <w:rPr>
          <w:rStyle w:val="Heading2Char"/>
          <w:rFonts w:asciiTheme="minorHAnsi" w:hAnsiTheme="minorHAnsi"/>
          <w:sz w:val="24"/>
          <w:szCs w:val="24"/>
        </w:rPr>
        <w:t>:</w:t>
      </w:r>
    </w:p>
    <w:p w14:paraId="62999AE1" w14:textId="5B7CF4B0" w:rsidR="00B67C1E" w:rsidRPr="00C1181A" w:rsidRDefault="00B67C1E" w:rsidP="003A45AE">
      <w:pPr>
        <w:ind w:left="720"/>
        <w:rPr>
          <w:rStyle w:val="Heading2Char"/>
          <w:rFonts w:asciiTheme="minorHAnsi" w:hAnsiTheme="minorHAnsi"/>
          <w:b/>
          <w:bCs/>
          <w:sz w:val="24"/>
          <w:szCs w:val="24"/>
        </w:rPr>
      </w:pPr>
      <w:r w:rsidRPr="00C1181A">
        <w:rPr>
          <w:rStyle w:val="Heading2Char"/>
          <w:rFonts w:asciiTheme="minorHAnsi" w:hAnsiTheme="minorHAnsi"/>
          <w:b/>
          <w:bCs/>
          <w:sz w:val="24"/>
          <w:szCs w:val="24"/>
        </w:rPr>
        <w:t>¼ cup melted and cooled butter or oil such as peanut, avocado, coconut, or cooking olive oil</w:t>
      </w:r>
    </w:p>
    <w:p w14:paraId="5062796D" w14:textId="06CA445E" w:rsidR="00B67C1E" w:rsidRDefault="00B67C1E" w:rsidP="003A45AE">
      <w:pPr>
        <w:ind w:left="720"/>
        <w:rPr>
          <w:rStyle w:val="Heading2Char"/>
          <w:rFonts w:asciiTheme="minorHAnsi" w:hAnsiTheme="minorHAnsi"/>
          <w:sz w:val="24"/>
          <w:szCs w:val="24"/>
        </w:rPr>
      </w:pPr>
      <w:r w:rsidRPr="00C1181A">
        <w:rPr>
          <w:rStyle w:val="Heading2Char"/>
          <w:rFonts w:asciiTheme="minorHAnsi" w:hAnsiTheme="minorHAnsi"/>
          <w:b/>
          <w:bCs/>
          <w:sz w:val="24"/>
          <w:szCs w:val="24"/>
        </w:rPr>
        <w:t>2/3 cup of dry milk powder</w:t>
      </w:r>
      <w:r>
        <w:rPr>
          <w:rStyle w:val="Heading2Char"/>
          <w:rFonts w:asciiTheme="minorHAnsi" w:hAnsiTheme="minorHAnsi"/>
          <w:sz w:val="24"/>
          <w:szCs w:val="24"/>
        </w:rPr>
        <w:t xml:space="preserve"> if you didn’t use milk in the overnight mix (sometimes I don’t want to use up my fresh milk for this)</w:t>
      </w:r>
    </w:p>
    <w:p w14:paraId="54FAFACD" w14:textId="493EA113" w:rsidR="00B67C1E" w:rsidRPr="00C1181A" w:rsidRDefault="00B67C1E" w:rsidP="003A45AE">
      <w:pPr>
        <w:ind w:left="720"/>
        <w:rPr>
          <w:rStyle w:val="Heading2Char"/>
          <w:rFonts w:asciiTheme="minorHAnsi" w:hAnsiTheme="minorHAnsi"/>
          <w:b/>
          <w:bCs/>
          <w:sz w:val="24"/>
          <w:szCs w:val="24"/>
        </w:rPr>
      </w:pPr>
      <w:r w:rsidRPr="00C1181A">
        <w:rPr>
          <w:rStyle w:val="Heading2Char"/>
          <w:rFonts w:asciiTheme="minorHAnsi" w:hAnsiTheme="minorHAnsi"/>
          <w:b/>
          <w:bCs/>
          <w:sz w:val="24"/>
          <w:szCs w:val="24"/>
        </w:rPr>
        <w:t>2 eggs</w:t>
      </w:r>
    </w:p>
    <w:p w14:paraId="68CA0843" w14:textId="5C70592A" w:rsidR="00C1181A" w:rsidRDefault="00C1181A" w:rsidP="003A45AE">
      <w:pPr>
        <w:ind w:left="720"/>
        <w:rPr>
          <w:rStyle w:val="Heading2Char"/>
          <w:rFonts w:asciiTheme="minorHAnsi" w:hAnsiTheme="minorHAnsi"/>
          <w:sz w:val="24"/>
          <w:szCs w:val="24"/>
        </w:rPr>
      </w:pPr>
      <w:r w:rsidRPr="00C1181A">
        <w:rPr>
          <w:rStyle w:val="Heading2Char"/>
          <w:rFonts w:asciiTheme="minorHAnsi" w:hAnsiTheme="minorHAnsi"/>
          <w:b/>
          <w:bCs/>
          <w:sz w:val="24"/>
          <w:szCs w:val="24"/>
        </w:rPr>
        <w:t>1 tsp. table salt</w:t>
      </w:r>
      <w:r>
        <w:rPr>
          <w:rStyle w:val="Heading2Char"/>
          <w:rFonts w:asciiTheme="minorHAnsi" w:hAnsiTheme="minorHAnsi"/>
          <w:sz w:val="24"/>
          <w:szCs w:val="24"/>
        </w:rPr>
        <w:t xml:space="preserve"> (more if you’re using flake salt)</w:t>
      </w:r>
    </w:p>
    <w:p w14:paraId="3A4A8AC2" w14:textId="32E5F6BA" w:rsidR="00C1181A" w:rsidRDefault="00C1181A" w:rsidP="003A45AE">
      <w:pPr>
        <w:ind w:left="720"/>
        <w:rPr>
          <w:rStyle w:val="Heading2Char"/>
          <w:rFonts w:asciiTheme="minorHAnsi" w:hAnsiTheme="minorHAnsi"/>
          <w:b/>
          <w:bCs/>
          <w:sz w:val="24"/>
          <w:szCs w:val="24"/>
        </w:rPr>
      </w:pPr>
      <w:r w:rsidRPr="00C1181A">
        <w:rPr>
          <w:rStyle w:val="Heading2Char"/>
          <w:rFonts w:asciiTheme="minorHAnsi" w:hAnsiTheme="minorHAnsi"/>
          <w:b/>
          <w:bCs/>
          <w:sz w:val="24"/>
          <w:szCs w:val="24"/>
        </w:rPr>
        <w:t>1 tsp. baking powder</w:t>
      </w:r>
    </w:p>
    <w:p w14:paraId="754D02F8" w14:textId="2376703E" w:rsidR="00C1181A" w:rsidRDefault="00C1181A" w:rsidP="00B67C1E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sz w:val="24"/>
          <w:szCs w:val="24"/>
        </w:rPr>
        <w:t xml:space="preserve">Add to the overnight mix and whisk gently, folding in. </w:t>
      </w:r>
    </w:p>
    <w:p w14:paraId="5C61F8B0" w14:textId="758CEE0D" w:rsidR="00C1181A" w:rsidRDefault="00C1181A" w:rsidP="00B67C1E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sz w:val="24"/>
          <w:szCs w:val="24"/>
        </w:rPr>
        <w:t xml:space="preserve">Allow to stand for about 20 minutes while you prep your other breakfast things, heat up your pan or waffle iron, and tidy up. </w:t>
      </w:r>
    </w:p>
    <w:p w14:paraId="15A67128" w14:textId="77777777" w:rsidR="00C1181A" w:rsidRDefault="00C1181A" w:rsidP="00B67C1E">
      <w:pPr>
        <w:rPr>
          <w:rStyle w:val="Heading2Char"/>
          <w:rFonts w:asciiTheme="minorHAnsi" w:hAnsiTheme="minorHAnsi"/>
          <w:sz w:val="24"/>
          <w:szCs w:val="24"/>
        </w:rPr>
      </w:pPr>
    </w:p>
    <w:p w14:paraId="0860C80E" w14:textId="5FB3089A" w:rsidR="00C1181A" w:rsidRDefault="00C1181A" w:rsidP="00B67C1E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sz w:val="24"/>
          <w:szCs w:val="24"/>
        </w:rPr>
        <w:t xml:space="preserve">Make your pancakes and/or waffles the way you usually do! </w:t>
      </w:r>
    </w:p>
    <w:p w14:paraId="22739DDA" w14:textId="05362F00" w:rsidR="009013C0" w:rsidRPr="00C1181A" w:rsidRDefault="00C1181A" w:rsidP="00C1181A">
      <w:pPr>
        <w:rPr>
          <w:rFonts w:eastAsiaTheme="majorEastAsia" w:cstheme="majorBidi"/>
        </w:rPr>
      </w:pPr>
      <w:r>
        <w:rPr>
          <w:rStyle w:val="Heading2Char"/>
          <w:rFonts w:asciiTheme="minorHAnsi" w:hAnsiTheme="minorHAnsi"/>
          <w:sz w:val="24"/>
          <w:szCs w:val="24"/>
        </w:rPr>
        <w:t>www.likemotherlikedaughter.org</w:t>
      </w:r>
    </w:p>
    <w:sectPr w:rsidR="009013C0" w:rsidRPr="00C1181A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4F93" w14:textId="77777777" w:rsidR="003259E6" w:rsidRDefault="003259E6">
      <w:pPr>
        <w:spacing w:after="0" w:line="240" w:lineRule="auto"/>
      </w:pPr>
      <w:r>
        <w:separator/>
      </w:r>
    </w:p>
  </w:endnote>
  <w:endnote w:type="continuationSeparator" w:id="0">
    <w:p w14:paraId="1AD71708" w14:textId="77777777" w:rsidR="003259E6" w:rsidRDefault="0032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9A85E" w14:textId="77777777" w:rsidR="009013C0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E726" w14:textId="77777777" w:rsidR="003259E6" w:rsidRDefault="003259E6">
      <w:pPr>
        <w:spacing w:after="0" w:line="240" w:lineRule="auto"/>
      </w:pPr>
      <w:r>
        <w:separator/>
      </w:r>
    </w:p>
  </w:footnote>
  <w:footnote w:type="continuationSeparator" w:id="0">
    <w:p w14:paraId="0BCF655E" w14:textId="77777777" w:rsidR="003259E6" w:rsidRDefault="00325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1E"/>
    <w:rsid w:val="003259E6"/>
    <w:rsid w:val="003A45AE"/>
    <w:rsid w:val="009013C0"/>
    <w:rsid w:val="00B67C1E"/>
    <w:rsid w:val="00C1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E1C5"/>
  <w15:chartTrackingRefBased/>
  <w15:docId w15:val="{CEDA1471-CEF3-7647-AC26-390A72BE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ilalawler/Library/Containers/com.microsoft.Word/Data/Library/Application%20Support/Microsoft/Office/16.0/DTS/Search/%7b24EF8B7C-7887-BE4D-92D9-CB0931EB80B9%7dtf10002085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Recipe.dotx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Lawler</dc:creator>
  <cp:keywords/>
  <dc:description/>
  <cp:lastModifiedBy>Philip Turner</cp:lastModifiedBy>
  <cp:revision>2</cp:revision>
  <dcterms:created xsi:type="dcterms:W3CDTF">2024-09-07T15:46:00Z</dcterms:created>
  <dcterms:modified xsi:type="dcterms:W3CDTF">2024-09-07T16:05:00Z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